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7C" w:rsidRPr="005D1E47" w:rsidRDefault="0064537C" w:rsidP="007C237E">
      <w:pPr>
        <w:jc w:val="center"/>
        <w:rPr>
          <w:b/>
          <w:sz w:val="44"/>
          <w:szCs w:val="44"/>
        </w:rPr>
      </w:pPr>
      <w:r w:rsidRPr="005D1E47">
        <w:rPr>
          <w:rFonts w:hint="eastAsia"/>
          <w:b/>
          <w:sz w:val="44"/>
          <w:szCs w:val="44"/>
        </w:rPr>
        <w:t>体育课缓修申请表</w:t>
      </w:r>
    </w:p>
    <w:p w:rsidR="0064537C" w:rsidRPr="005D1E47" w:rsidRDefault="0064537C" w:rsidP="007C237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8"/>
        <w:gridCol w:w="942"/>
        <w:gridCol w:w="1065"/>
        <w:gridCol w:w="1065"/>
        <w:gridCol w:w="1065"/>
        <w:gridCol w:w="363"/>
        <w:gridCol w:w="702"/>
        <w:gridCol w:w="1066"/>
        <w:gridCol w:w="1066"/>
      </w:tblGrid>
      <w:tr w:rsidR="0064537C" w:rsidRPr="00E1223C" w:rsidTr="00AD1EC7">
        <w:tc>
          <w:tcPr>
            <w:tcW w:w="1188" w:type="dxa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学</w:t>
            </w:r>
            <w:r w:rsidRPr="00E1223C">
              <w:rPr>
                <w:sz w:val="28"/>
                <w:szCs w:val="28"/>
              </w:rPr>
              <w:t xml:space="preserve"> </w:t>
            </w:r>
            <w:r w:rsidRPr="00E1223C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942" w:type="dxa"/>
            <w:vAlign w:val="center"/>
          </w:tcPr>
          <w:p w:rsidR="0064537C" w:rsidRPr="00E1223C" w:rsidRDefault="0064537C" w:rsidP="00E1223C">
            <w:pPr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姓</w:t>
            </w:r>
            <w:r w:rsidRPr="00E1223C">
              <w:rPr>
                <w:sz w:val="28"/>
                <w:szCs w:val="28"/>
              </w:rPr>
              <w:t xml:space="preserve"> </w:t>
            </w:r>
            <w:r w:rsidRPr="00E1223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65" w:type="dxa"/>
            <w:vAlign w:val="center"/>
          </w:tcPr>
          <w:p w:rsidR="0064537C" w:rsidRPr="00E1223C" w:rsidRDefault="0064537C" w:rsidP="00E1223C">
            <w:pPr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院</w:t>
            </w:r>
            <w:r w:rsidRPr="00E1223C">
              <w:rPr>
                <w:sz w:val="28"/>
                <w:szCs w:val="28"/>
              </w:rPr>
              <w:t xml:space="preserve"> </w:t>
            </w:r>
            <w:r w:rsidRPr="00E1223C"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1065" w:type="dxa"/>
            <w:gridSpan w:val="2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066" w:type="dxa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64537C" w:rsidRPr="00E1223C" w:rsidTr="00AD1EC7">
        <w:tc>
          <w:tcPr>
            <w:tcW w:w="1188" w:type="dxa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942" w:type="dxa"/>
            <w:vAlign w:val="center"/>
          </w:tcPr>
          <w:p w:rsidR="0064537C" w:rsidRPr="00E1223C" w:rsidRDefault="0064537C" w:rsidP="00E1223C">
            <w:pPr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缓修课程</w:t>
            </w:r>
          </w:p>
        </w:tc>
        <w:tc>
          <w:tcPr>
            <w:tcW w:w="5327" w:type="dxa"/>
            <w:gridSpan w:val="6"/>
            <w:vAlign w:val="center"/>
          </w:tcPr>
          <w:p w:rsidR="0064537C" w:rsidRPr="00E1223C" w:rsidRDefault="0064537C" w:rsidP="00AD1EC7">
            <w:pPr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体育（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 xml:space="preserve">---           </w:t>
            </w:r>
            <w:r>
              <w:rPr>
                <w:rFonts w:hint="eastAsia"/>
                <w:sz w:val="28"/>
                <w:szCs w:val="28"/>
              </w:rPr>
              <w:t>（项目）</w:t>
            </w:r>
          </w:p>
        </w:tc>
      </w:tr>
      <w:tr w:rsidR="0064537C" w:rsidRPr="00E1223C" w:rsidTr="00AD1EC7">
        <w:trPr>
          <w:cantSplit/>
          <w:trHeight w:val="1134"/>
        </w:trPr>
        <w:tc>
          <w:tcPr>
            <w:tcW w:w="1188" w:type="dxa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334" w:type="dxa"/>
            <w:gridSpan w:val="8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textAlignment w:val="center"/>
              <w:rPr>
                <w:szCs w:val="21"/>
              </w:rPr>
            </w:pPr>
          </w:p>
        </w:tc>
      </w:tr>
      <w:tr w:rsidR="0064537C" w:rsidRPr="00E1223C" w:rsidTr="00AD1EC7">
        <w:trPr>
          <w:cantSplit/>
          <w:trHeight w:val="1134"/>
        </w:trPr>
        <w:tc>
          <w:tcPr>
            <w:tcW w:w="1188" w:type="dxa"/>
            <w:vAlign w:val="center"/>
          </w:tcPr>
          <w:p w:rsidR="0064537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医院</w:t>
            </w:r>
          </w:p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证明</w:t>
            </w:r>
          </w:p>
        </w:tc>
        <w:tc>
          <w:tcPr>
            <w:tcW w:w="7334" w:type="dxa"/>
            <w:gridSpan w:val="8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textAlignment w:val="center"/>
              <w:rPr>
                <w:szCs w:val="21"/>
              </w:rPr>
            </w:pPr>
          </w:p>
        </w:tc>
      </w:tr>
      <w:tr w:rsidR="0064537C" w:rsidRPr="00E1223C" w:rsidTr="006B07BD">
        <w:tc>
          <w:tcPr>
            <w:tcW w:w="1188" w:type="dxa"/>
            <w:vAlign w:val="center"/>
          </w:tcPr>
          <w:p w:rsidR="0064537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辅导员签字</w:t>
            </w:r>
          </w:p>
          <w:p w:rsidR="0064537C" w:rsidRPr="00AD1EC7" w:rsidRDefault="0064537C" w:rsidP="00E1223C">
            <w:pPr>
              <w:jc w:val="center"/>
              <w:textAlignment w:val="center"/>
              <w:rPr>
                <w:szCs w:val="21"/>
              </w:rPr>
            </w:pPr>
            <w:r w:rsidRPr="00AD1EC7">
              <w:rPr>
                <w:rFonts w:hint="eastAsia"/>
                <w:szCs w:val="21"/>
              </w:rPr>
              <w:t>（盖章）</w:t>
            </w:r>
          </w:p>
        </w:tc>
        <w:tc>
          <w:tcPr>
            <w:tcW w:w="3072" w:type="dxa"/>
            <w:gridSpan w:val="3"/>
            <w:vAlign w:val="center"/>
          </w:tcPr>
          <w:p w:rsidR="0064537C" w:rsidRPr="00E1223C" w:rsidRDefault="0064537C" w:rsidP="00E1223C">
            <w:pPr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4537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体育部负责人签字</w:t>
            </w:r>
          </w:p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834" w:type="dxa"/>
            <w:gridSpan w:val="3"/>
            <w:vAlign w:val="center"/>
          </w:tcPr>
          <w:p w:rsidR="0064537C" w:rsidRPr="00E1223C" w:rsidRDefault="0064537C" w:rsidP="00E1223C">
            <w:pPr>
              <w:textAlignment w:val="center"/>
              <w:rPr>
                <w:sz w:val="28"/>
                <w:szCs w:val="28"/>
              </w:rPr>
            </w:pPr>
          </w:p>
        </w:tc>
      </w:tr>
      <w:tr w:rsidR="0064537C" w:rsidRPr="00E1223C" w:rsidTr="00AD1EC7">
        <w:tc>
          <w:tcPr>
            <w:tcW w:w="1188" w:type="dxa"/>
            <w:vAlign w:val="center"/>
          </w:tcPr>
          <w:p w:rsidR="0064537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补修</w:t>
            </w:r>
          </w:p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7334" w:type="dxa"/>
            <w:gridSpan w:val="8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</w:tc>
      </w:tr>
      <w:tr w:rsidR="0064537C" w:rsidRPr="00E1223C" w:rsidTr="00AD1EC7">
        <w:tc>
          <w:tcPr>
            <w:tcW w:w="1188" w:type="dxa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 w:val="28"/>
                <w:szCs w:val="28"/>
              </w:rPr>
            </w:pPr>
            <w:r w:rsidRPr="00E1223C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334" w:type="dxa"/>
            <w:gridSpan w:val="8"/>
            <w:vAlign w:val="center"/>
          </w:tcPr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  <w:p w:rsidR="0064537C" w:rsidRPr="00E1223C" w:rsidRDefault="0064537C" w:rsidP="00E1223C">
            <w:pPr>
              <w:jc w:val="center"/>
              <w:textAlignment w:val="center"/>
              <w:rPr>
                <w:szCs w:val="21"/>
              </w:rPr>
            </w:pPr>
          </w:p>
        </w:tc>
      </w:tr>
    </w:tbl>
    <w:p w:rsidR="0064537C" w:rsidRPr="005D1E47" w:rsidRDefault="0064537C" w:rsidP="005D1E47">
      <w:pPr>
        <w:jc w:val="left"/>
        <w:rPr>
          <w:sz w:val="28"/>
          <w:szCs w:val="28"/>
        </w:rPr>
      </w:pPr>
      <w:r w:rsidRPr="005D1E47">
        <w:rPr>
          <w:rFonts w:hint="eastAsia"/>
          <w:sz w:val="28"/>
          <w:szCs w:val="28"/>
        </w:rPr>
        <w:t>注：医院证明可附后</w:t>
      </w:r>
    </w:p>
    <w:sectPr w:rsidR="0064537C" w:rsidRPr="005D1E47" w:rsidSect="003F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7C" w:rsidRDefault="0064537C" w:rsidP="007C237E">
      <w:r>
        <w:separator/>
      </w:r>
    </w:p>
  </w:endnote>
  <w:endnote w:type="continuationSeparator" w:id="0">
    <w:p w:rsidR="0064537C" w:rsidRDefault="0064537C" w:rsidP="007C2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7C" w:rsidRDefault="0064537C" w:rsidP="007C237E">
      <w:r>
        <w:separator/>
      </w:r>
    </w:p>
  </w:footnote>
  <w:footnote w:type="continuationSeparator" w:id="0">
    <w:p w:rsidR="0064537C" w:rsidRDefault="0064537C" w:rsidP="007C2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37E"/>
    <w:rsid w:val="003F09ED"/>
    <w:rsid w:val="005D1E47"/>
    <w:rsid w:val="0064537C"/>
    <w:rsid w:val="006B07BD"/>
    <w:rsid w:val="007C237E"/>
    <w:rsid w:val="0089092F"/>
    <w:rsid w:val="0091103D"/>
    <w:rsid w:val="00AD1EC7"/>
    <w:rsid w:val="00E1223C"/>
    <w:rsid w:val="00EF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9E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2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237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C2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237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C237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D1EC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35F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2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22</Words>
  <Characters>131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微软用户</cp:lastModifiedBy>
  <cp:revision>5</cp:revision>
  <cp:lastPrinted>2018-03-02T01:09:00Z</cp:lastPrinted>
  <dcterms:created xsi:type="dcterms:W3CDTF">2017-12-27T04:27:00Z</dcterms:created>
  <dcterms:modified xsi:type="dcterms:W3CDTF">2018-03-02T01:14:00Z</dcterms:modified>
</cp:coreProperties>
</file>